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17" w:rsidRDefault="00144E26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Ресурсная карта</w:t>
      </w:r>
    </w:p>
    <w:p w:rsidR="00407D17" w:rsidRDefault="00407D17">
      <w:pPr>
        <w:pStyle w:val="Firstlineinden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2280"/>
        <w:gridCol w:w="11835"/>
      </w:tblGrid>
      <w:tr w:rsidR="00407D1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144E26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144E26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</w:tr>
      <w:tr w:rsidR="00407D1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407D17" w:rsidRDefault="00144E26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407D17" w:rsidRDefault="00144E26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Меры</w:t>
            </w:r>
          </w:p>
          <w:p w:rsidR="00407D17" w:rsidRDefault="00144E26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социальной</w:t>
            </w:r>
          </w:p>
          <w:p w:rsidR="00407D17" w:rsidRDefault="00144E26">
            <w:pPr>
              <w:pStyle w:val="Firstlineindent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Управление социальной защиты населения Яковлевского муниципального округа</w:t>
            </w: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Промышленная, д. 1 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(47244) 5-01-02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hyperlink r:id="rId7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yakovuszn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.ru</w:t>
              </w:r>
            </w:hyperlink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yakovuszn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>.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ru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 xml:space="preserve">  </w:t>
            </w:r>
          </w:p>
          <w:p w:rsidR="00407D17" w:rsidRDefault="00407D1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Отдел опеки и попечительства УСЗН администрации Яковлевского муниципального округа</w:t>
            </w: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Промышленная, д. 1 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(47244)</w:t>
            </w:r>
            <w:r>
              <w:rPr>
                <w:rFonts w:ascii="Times New Roman" w:hAnsi="Times New Roman" w:cs="Times New Roman"/>
                <w:szCs w:val="28"/>
              </w:rPr>
              <w:t xml:space="preserve"> 5-75-86, 5-08-45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hyperlink r:id="rId8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yakovuszn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.ru</w:t>
              </w:r>
            </w:hyperlink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yakovuszn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>.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ru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 xml:space="preserve">  </w:t>
            </w:r>
          </w:p>
          <w:p w:rsidR="00407D17" w:rsidRDefault="00407D1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МФЦ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Жукова, д. 4                                                                                 </w:t>
            </w:r>
          </w:p>
          <w:p w:rsidR="00407D17" w:rsidRDefault="00144E26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тел.: 8 (800)707-10-03, 8 </w:t>
            </w:r>
            <w:r>
              <w:rPr>
                <w:rFonts w:ascii="Times New Roman" w:hAnsi="Times New Roman" w:cs="Times New Roman"/>
                <w:szCs w:val="28"/>
              </w:rPr>
              <w:t>(4722) 42-42-42</w:t>
            </w:r>
          </w:p>
          <w:p w:rsidR="00407D17" w:rsidRDefault="00144E26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bCs/>
                <w:color w:val="C00000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color w:val="C00000"/>
                <w:szCs w:val="28"/>
              </w:rPr>
              <w:t xml:space="preserve">.mfc31.ru   </w:t>
            </w: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Социальный фонд России </w:t>
            </w: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адрес: г. Строитель, ул. Октябрьская, д. 6а </w:t>
            </w: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тел.: 8(800)1000001</w:t>
            </w: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9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sfr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g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lang w:val="en-US"/>
                </w:rPr>
                <w:t>ov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ru</w:t>
            </w: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Центр занятости населения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19   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тел.: 8 </w:t>
            </w:r>
            <w:r>
              <w:rPr>
                <w:rFonts w:ascii="Times New Roman" w:hAnsi="Times New Roman" w:cs="Times New Roman"/>
                <w:szCs w:val="28"/>
              </w:rPr>
              <w:t>(47244) 5-41-97</w:t>
            </w:r>
          </w:p>
          <w:p w:rsidR="00407D17" w:rsidRDefault="00144E26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0" w:tooltip="официальный сайт ОКУ 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shd w:val="clear" w:color="auto" w:fill="FFFFFF"/>
                </w:rPr>
                <w:t>jkovlzan.ru</w:t>
              </w:r>
            </w:hyperlink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28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407D1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услуги</w:t>
            </w:r>
          </w:p>
          <w:p w:rsidR="00407D17" w:rsidRDefault="00407D1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Министерство здравоохранения Белгородской области</w:t>
            </w: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Белгород, Народный бульвар, д. 34 а      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(4722) 23-58-55; 23-58-56 добавочный 200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эл. почта: </w:t>
            </w:r>
            <w:hyperlink r:id="rId11" w:history="1">
              <w:r>
                <w:rPr>
                  <w:rStyle w:val="Internetlink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zdrav@belregion.ru</w:t>
              </w:r>
            </w:hyperlink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2" w:history="1">
              <w:r>
                <w:rPr>
                  <w:rStyle w:val="Internetlink"/>
                  <w:rFonts w:ascii="Times New Roman" w:hAnsi="Times New Roman" w:cs="Times New Roman"/>
                  <w:color w:val="C00000"/>
                  <w:szCs w:val="28"/>
                  <w:u w:val="none"/>
                </w:rPr>
                <w:t>belzdrav.ru</w:t>
              </w:r>
            </w:hyperlink>
          </w:p>
          <w:p w:rsidR="00407D17" w:rsidRDefault="00407D1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ОГБУЗ «Областной нарколог</w:t>
            </w:r>
            <w:r>
              <w:rPr>
                <w:rFonts w:ascii="Times New Roman" w:hAnsi="Times New Roman" w:cs="Times New Roman"/>
                <w:b/>
                <w:szCs w:val="28"/>
              </w:rPr>
              <w:t>ический диспансер»</w:t>
            </w: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Волчанская, д. 159</w:t>
            </w:r>
          </w:p>
          <w:p w:rsidR="00407D17" w:rsidRDefault="00144E26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8 (4722) 24-75-85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3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Cs w:val="28"/>
                  <w:shd w:val="clear" w:color="auto" w:fill="FFFFFF"/>
                </w:rPr>
                <w:t>narkodisp-bel.belzdrav.ru</w:t>
              </w:r>
            </w:hyperlink>
          </w:p>
          <w:p w:rsidR="00407D17" w:rsidRDefault="00407D17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07D17" w:rsidRDefault="00144E26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ОГБУЗ «Белгородская областная клиническая психоневрологическая больница»</w:t>
            </w:r>
          </w:p>
          <w:p w:rsidR="00407D17" w:rsidRDefault="00144E26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Белгород, ул. Новая, д. 42</w:t>
            </w:r>
          </w:p>
          <w:p w:rsidR="00407D17" w:rsidRDefault="00144E26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(4722) 35-95-94</w:t>
            </w:r>
          </w:p>
          <w:p w:rsidR="00407D17" w:rsidRDefault="00144E26">
            <w:pPr>
              <w:shd w:val="clear" w:color="auto" w:fill="FFFFFF"/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сайт: </w:t>
            </w:r>
            <w:hyperlink r:id="rId14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 w:val="28"/>
                  <w:szCs w:val="28"/>
                  <w:shd w:val="clear" w:color="auto" w:fill="FFFFFF"/>
                </w:rPr>
                <w:t>belokpb.belzdrav.ru</w:t>
              </w:r>
            </w:hyperlink>
          </w:p>
          <w:p w:rsidR="00407D17" w:rsidRDefault="00144E26">
            <w:pPr>
              <w:pStyle w:val="Standard"/>
              <w:jc w:val="left"/>
            </w:pPr>
            <w:hyperlink r:id="rId15" w:tooltip="Белгород, Волчанская улица, 159, 308009 • этаж 1,2,3 на карте Белгорода" w:history="1">
              <w:r>
                <w:rPr>
                  <w:rFonts w:ascii="Times New Roman" w:eastAsia="Times New Roman" w:hAnsi="Times New Roman" w:cs="Times New Roman"/>
                  <w:color w:val="0000FF"/>
                  <w:kern w:val="0"/>
                  <w:szCs w:val="28"/>
                  <w:shd w:val="clear" w:color="auto" w:fill="FFFFFF"/>
                </w:rPr>
                <w:br/>
              </w:r>
            </w:hyperlink>
            <w:r>
              <w:rPr>
                <w:rFonts w:ascii="Times New Roman" w:hAnsi="Times New Roman" w:cs="Times New Roman"/>
                <w:b/>
                <w:bCs/>
                <w:szCs w:val="28"/>
              </w:rPr>
              <w:t>ОГКУЗ «Яковлевская районная поликлиника»</w:t>
            </w: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</w:t>
            </w:r>
            <w:r>
              <w:rPr>
                <w:rFonts w:ascii="Times New Roman" w:hAnsi="Times New Roman" w:cs="Times New Roman"/>
                <w:szCs w:val="28"/>
              </w:rPr>
              <w:t>ина, д. 26</w:t>
            </w: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5-74-70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6" w:history="1">
              <w:hyperlink r:id="rId17" w:history="1">
                <w:r>
                  <w:rPr>
                    <w:rStyle w:val="business-urls-viewtext"/>
                    <w:rFonts w:ascii="Times New Roman" w:hAnsi="Times New Roman" w:cs="Times New Roman"/>
                    <w:color w:val="C00000"/>
                    <w:szCs w:val="28"/>
                    <w:shd w:val="clear" w:color="auto" w:fill="FFFFFF"/>
                  </w:rPr>
                  <w:t>yakcrb.belzdrav.ru</w:t>
                </w:r>
              </w:hyperlink>
            </w:hyperlink>
          </w:p>
          <w:p w:rsidR="00407D17" w:rsidRDefault="00407D1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ОГКУЗ «Томаровская районная больница»</w:t>
            </w: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п. Томаровка, ул. Магистральная, д. 86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  <w:t xml:space="preserve">8 </w:t>
            </w:r>
            <w:r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  <w:t>(47244) 4-53-40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сайт: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hyperlink r:id="rId18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shd w:val="clear" w:color="auto" w:fill="FFFFFF"/>
                </w:rPr>
                <w:t>tomarovka-rb.belzdrav.ru</w:t>
              </w:r>
            </w:hyperlink>
          </w:p>
          <w:p w:rsidR="00407D17" w:rsidRDefault="00407D1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07D1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услуги </w:t>
            </w:r>
          </w:p>
          <w:p w:rsidR="00407D17" w:rsidRDefault="00407D1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Управление образования администрации Яковлевского муниципального округа</w:t>
            </w: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</w:t>
            </w:r>
            <w:r>
              <w:rPr>
                <w:rFonts w:ascii="Times New Roman" w:hAnsi="Times New Roman" w:cs="Times New Roman"/>
                <w:szCs w:val="28"/>
              </w:rPr>
              <w:t xml:space="preserve">Строитель, ул. Ленина, д. 2 </w:t>
            </w: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тел.: 8 (47244) 5-05-43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  <w:lang w:val="en-US"/>
              </w:rPr>
              <w:t>ronojak</w:t>
            </w:r>
            <w:r w:rsidRPr="009C0A08"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  <w:lang w:val="en-US"/>
              </w:rPr>
              <w:t>mail</w:t>
            </w:r>
            <w:r w:rsidRPr="009C0A08"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  <w:lang w:val="en-US"/>
              </w:rPr>
              <w:t>ru</w:t>
            </w:r>
          </w:p>
          <w:p w:rsidR="00407D17" w:rsidRDefault="00407D17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МБОУ «СОШ № 1 г. Строитель»</w:t>
            </w: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Ленина, д. 9</w:t>
            </w:r>
          </w:p>
          <w:p w:rsidR="00407D17" w:rsidRDefault="00144E26">
            <w:pPr>
              <w:shd w:val="clear" w:color="auto" w:fill="FFFFFF"/>
              <w:suppressAutoHyphens w:val="0"/>
            </w:pPr>
            <w:hyperlink r:id="rId19" w:history="1">
              <w:r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тел.: 8 (47244) 5-05-08</w:t>
              </w:r>
            </w:hyperlink>
          </w:p>
          <w:p w:rsidR="00407D17" w:rsidRDefault="00144E2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20" w:history="1">
              <w:r>
                <w:rPr>
                  <w:rStyle w:val="af1"/>
                  <w:sz w:val="28"/>
                  <w:szCs w:val="28"/>
                </w:rPr>
                <w:t>str-shkola-1@yandex.ru</w:t>
              </w:r>
            </w:hyperlink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407D17" w:rsidRDefault="00407D1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МОУ «Средняя общеобразовательная школа № 2 г. Строитель Белгородской области»</w:t>
            </w: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24   </w:t>
            </w: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(244) 5-34-57</w:t>
            </w:r>
          </w:p>
          <w:p w:rsidR="00407D17" w:rsidRDefault="00144E26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21" w:history="1">
              <w:r>
                <w:rPr>
                  <w:rStyle w:val="af1"/>
                  <w:rFonts w:ascii="Times New Roman" w:eastAsia="Calibri" w:hAnsi="Times New Roman" w:cs="Times New Roman"/>
                </w:rPr>
                <w:t>str_school2@mail.ru</w:t>
              </w:r>
            </w:hyperlink>
          </w:p>
          <w:p w:rsidR="00407D17" w:rsidRDefault="00407D1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407D17" w:rsidRDefault="00144E26">
            <w:pPr>
              <w:pStyle w:val="10"/>
              <w:shd w:val="clear" w:color="auto" w:fill="FFFFFF"/>
              <w:spacing w:line="390" w:lineRule="atLeast"/>
              <w:ind w:left="-1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 «СОШ № 3 С УИОП г. Строитель»</w:t>
            </w:r>
          </w:p>
          <w:p w:rsidR="00407D17" w:rsidRDefault="00144E26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Победы, д. 7</w:t>
            </w:r>
          </w:p>
          <w:p w:rsidR="00407D17" w:rsidRDefault="00144E26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22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5-30-48</w:t>
              </w:r>
            </w:hyperlink>
          </w:p>
          <w:p w:rsidR="00407D17" w:rsidRDefault="00144E2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эл. адрес: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3" w:history="1">
              <w:r>
                <w:rPr>
                  <w:rStyle w:val="af1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en-US"/>
                </w:rPr>
                <w:t>school3_str@mail.ru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07D17" w:rsidRDefault="00407D17">
            <w:pPr>
              <w:shd w:val="clear" w:color="auto" w:fill="FFFFFF"/>
            </w:pPr>
          </w:p>
          <w:p w:rsidR="00407D17" w:rsidRDefault="00144E26">
            <w:pPr>
              <w:shd w:val="clear" w:color="auto" w:fill="FFFFFF"/>
            </w:pPr>
            <w:r>
              <w:rPr>
                <w:rStyle w:val="af1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 xml:space="preserve">Частный детский </w:t>
            </w:r>
            <w:r>
              <w:rPr>
                <w:rStyle w:val="af1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сад «Солнышко»</w:t>
            </w:r>
          </w:p>
          <w:p w:rsidR="00407D17" w:rsidRDefault="00144E26">
            <w:pPr>
              <w:pStyle w:val="ae"/>
              <w:shd w:val="clear" w:color="auto" w:fill="FFFFFF"/>
              <w:spacing w:before="0" w:after="0"/>
            </w:pPr>
            <w:r>
              <w:rPr>
                <w:rStyle w:val="af1"/>
                <w:rFonts w:eastAsia="Source Han Sans CN Regular"/>
                <w:color w:val="auto"/>
                <w:kern w:val="3"/>
                <w:sz w:val="28"/>
                <w:szCs w:val="28"/>
                <w:u w:val="none"/>
              </w:rPr>
              <w:t xml:space="preserve">адрес: </w:t>
            </w:r>
            <w:r>
              <w:rPr>
                <w:sz w:val="28"/>
                <w:szCs w:val="28"/>
              </w:rPr>
              <w:t>г. Строитель, ул. Октябрьская, д. 25, номер 1</w:t>
            </w:r>
          </w:p>
          <w:p w:rsidR="00407D17" w:rsidRDefault="00144E26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тел.: </w:t>
            </w:r>
            <w:hyperlink r:id="rId24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8-951-155-35-48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эл. адрес: </w:t>
            </w:r>
            <w:hyperlink r:id="rId25" w:history="1">
              <w:r>
                <w:rPr>
                  <w:rStyle w:val="af1"/>
                  <w:color w:val="D82F30"/>
                  <w:sz w:val="28"/>
                  <w:szCs w:val="28"/>
                  <w:u w:val="none"/>
                </w:rPr>
                <w:t>solnishko_stroiteli@mail.ru</w:t>
              </w:r>
            </w:hyperlink>
          </w:p>
          <w:p w:rsidR="00407D17" w:rsidRDefault="00407D17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407D17" w:rsidRDefault="00144E26">
            <w:pPr>
              <w:pStyle w:val="ae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Частный детский сад «Золотая рыбка»</w:t>
            </w:r>
          </w:p>
          <w:p w:rsidR="00407D17" w:rsidRDefault="00144E26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адрес: ул. Кривошеина, д.3</w:t>
            </w:r>
          </w:p>
          <w:p w:rsidR="00407D17" w:rsidRDefault="00144E26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тел.: 8-920-554-08-54</w:t>
            </w:r>
          </w:p>
          <w:p w:rsidR="00407D17" w:rsidRDefault="00144E26">
            <w:pPr>
              <w:pStyle w:val="ae"/>
              <w:shd w:val="clear" w:color="auto" w:fill="FFFFFF"/>
              <w:spacing w:before="0" w:after="0"/>
            </w:pPr>
            <w:r>
              <w:rPr>
                <w:color w:val="343D4A"/>
                <w:sz w:val="28"/>
                <w:szCs w:val="28"/>
              </w:rPr>
              <w:t xml:space="preserve">эл. адрес: </w:t>
            </w:r>
            <w:r>
              <w:rPr>
                <w:color w:val="C00000"/>
                <w:sz w:val="28"/>
                <w:szCs w:val="28"/>
                <w:lang w:val="en-US"/>
              </w:rPr>
              <w:t>zolotarevalarisa</w:t>
            </w:r>
            <w:r>
              <w:rPr>
                <w:color w:val="C00000"/>
                <w:sz w:val="28"/>
                <w:szCs w:val="28"/>
              </w:rPr>
              <w:t>@</w:t>
            </w:r>
            <w:r>
              <w:rPr>
                <w:color w:val="C00000"/>
                <w:sz w:val="28"/>
                <w:szCs w:val="28"/>
                <w:lang w:val="en-US"/>
              </w:rPr>
              <w:t>mail</w:t>
            </w:r>
            <w:r>
              <w:rPr>
                <w:color w:val="C00000"/>
                <w:sz w:val="28"/>
                <w:szCs w:val="28"/>
              </w:rPr>
              <w:t>.</w:t>
            </w:r>
            <w:r>
              <w:rPr>
                <w:color w:val="C00000"/>
                <w:sz w:val="28"/>
                <w:szCs w:val="28"/>
                <w:lang w:val="en-US"/>
              </w:rPr>
              <w:t>ru</w:t>
            </w:r>
          </w:p>
          <w:p w:rsidR="00407D17" w:rsidRDefault="00407D17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детский сад «Колокольчик» г. Строитель Яковлевского муниципального округа</w:t>
            </w: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пер. Школьный, д. 4</w:t>
            </w: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8(47244) 5-38-51</w:t>
            </w: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26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lena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18-68@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D17" w:rsidRDefault="00407D17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407D17" w:rsidRDefault="00144E26">
            <w:pPr>
              <w:pStyle w:val="ae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МБОУ «Детский сад «Улыбка» г. Строитель Яковлевского муниципального округа»</w:t>
            </w:r>
          </w:p>
          <w:p w:rsidR="00407D17" w:rsidRDefault="00144E26">
            <w:pPr>
              <w:pStyle w:val="3"/>
              <w:shd w:val="clear" w:color="auto" w:fill="FFFFFF"/>
              <w:spacing w:line="300" w:lineRule="atLeast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адрес: г. Строитель, ул. Кривошеина, д. 6а </w:t>
            </w: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5-35-67</w:t>
            </w:r>
          </w:p>
          <w:p w:rsidR="00407D17" w:rsidRDefault="00144E26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27" w:history="1">
              <w:r>
                <w:rPr>
                  <w:rStyle w:val="af1"/>
                  <w:rFonts w:ascii="LatoWeb" w:hAnsi="LatoWeb"/>
                  <w:color w:val="C00000"/>
                  <w:sz w:val="28"/>
                  <w:szCs w:val="28"/>
                  <w:u w:val="none"/>
                  <w:shd w:val="clear" w:color="auto" w:fill="FAFCFF"/>
                </w:rPr>
                <w:t>sadik0275@yandex.ru</w:t>
              </w:r>
            </w:hyperlink>
          </w:p>
          <w:p w:rsidR="00407D17" w:rsidRDefault="00407D1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«Центр развития ребенка-детский сад «Золотой ключик» г. Строитель</w:t>
            </w: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Ленина, д. 15б</w:t>
            </w: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тел.: 8 (47244) 5-35-67 </w:t>
            </w:r>
          </w:p>
          <w:p w:rsidR="00407D17" w:rsidRDefault="00144E26">
            <w:pPr>
              <w:shd w:val="clear" w:color="auto" w:fill="FFFFFF"/>
              <w:spacing w:line="240" w:lineRule="atLeast"/>
            </w:pPr>
            <w:r>
              <w:rPr>
                <w:rStyle w:val="af2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  <w:hyperlink r:id="rId28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zolot0yklychik@yandex.ru</w:t>
              </w:r>
            </w:hyperlink>
          </w:p>
          <w:p w:rsidR="00407D17" w:rsidRDefault="00144E26">
            <w:pPr>
              <w:shd w:val="clear" w:color="auto" w:fill="FFFFFF"/>
              <w:spacing w:line="240" w:lineRule="atLeast"/>
            </w:pPr>
            <w:r>
              <w:rPr>
                <w:rStyle w:val="af2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сайт: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  <w:hyperlink r:id="rId29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dszolotoy.yak-uo.ru</w:t>
              </w:r>
            </w:hyperlink>
          </w:p>
          <w:p w:rsidR="00407D17" w:rsidRDefault="00407D1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«Детский сад «Аленушка» г. Строитель Яковлевского муниципального округа»</w:t>
            </w: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Промышленная, д. 44</w:t>
            </w: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5-49-27</w:t>
            </w:r>
          </w:p>
          <w:p w:rsidR="00407D17" w:rsidRDefault="00144E26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30" w:history="1">
              <w:r>
                <w:rPr>
                  <w:rStyle w:val="af1"/>
                  <w:rFonts w:ascii="LatoWeb" w:hAnsi="LatoWeb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sadovaya.72@mail.ru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07D17" w:rsidRDefault="00407D1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«Детский сад «Светлячок» Яковлевского муниципального округа»</w:t>
            </w: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Октябрьская, д. 5</w:t>
            </w: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5-00-79</w:t>
            </w:r>
          </w:p>
          <w:p w:rsidR="00407D17" w:rsidRDefault="00144E26">
            <w:pPr>
              <w:shd w:val="clear" w:color="auto" w:fill="FFFFFF"/>
              <w:spacing w:line="240" w:lineRule="atLeast"/>
            </w:pPr>
            <w:r>
              <w:rPr>
                <w:rStyle w:val="af2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Style w:val="af2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hyperlink r:id="rId31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  <w:shd w:val="clear" w:color="auto" w:fill="FFFFFF"/>
                </w:rPr>
                <w:t>dssvetlachok-st@mail.ru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07D17" w:rsidRDefault="00407D1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«Детский сад «Радонежский» Яковлевского муниципального округа»</w:t>
            </w: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Жукова, д. 2</w:t>
            </w: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8-951-141-78-34</w:t>
            </w:r>
          </w:p>
          <w:p w:rsidR="00407D17" w:rsidRDefault="00144E26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32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lenask-st@mail.ru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D17" w:rsidRDefault="00407D1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407D1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D17" w:rsidRDefault="00144E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МБДОУ «Детский 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«Сретенский» Яковлевского муниципального округа»</w:t>
            </w:r>
          </w:p>
          <w:p w:rsidR="00407D17" w:rsidRDefault="00144E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Жукова, д. 2а</w:t>
            </w:r>
          </w:p>
          <w:p w:rsidR="00407D17" w:rsidRDefault="00144E26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33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2-13-86</w:t>
              </w:r>
            </w:hyperlink>
          </w:p>
          <w:p w:rsidR="00407D17" w:rsidRDefault="00144E26">
            <w:pPr>
              <w:shd w:val="clear" w:color="auto" w:fill="FFFFFF"/>
            </w:pPr>
            <w:hyperlink r:id="rId34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эл. адрес: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 xml:space="preserve"> 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hyperlink r:id="rId35" w:history="1">
              <w:r>
                <w:rPr>
                  <w:rStyle w:val="af1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en-US"/>
                </w:rPr>
                <w:t>marinas-st@mail.ru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07D17" w:rsidRDefault="00407D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МДОУ «Детский сад «Родничок» г. Строитель Яковлевского муниципального округа»</w:t>
            </w:r>
          </w:p>
          <w:p w:rsidR="00407D17" w:rsidRDefault="00144E2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пер. Жукова, д. 1</w:t>
            </w:r>
          </w:p>
          <w:p w:rsidR="00407D17" w:rsidRDefault="00144E26">
            <w:pPr>
              <w:shd w:val="clear" w:color="auto" w:fill="FFFFFF"/>
            </w:pPr>
            <w:r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тел.: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(47244) 2-14-23</w:t>
            </w:r>
          </w:p>
          <w:p w:rsidR="00407D17" w:rsidRDefault="00144E26">
            <w:pPr>
              <w:shd w:val="clear" w:color="auto" w:fill="FFFFFF"/>
            </w:pPr>
            <w:r>
              <w:rPr>
                <w:rStyle w:val="af2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36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  <w:shd w:val="clear" w:color="auto" w:fill="FFFFFF"/>
                </w:rPr>
                <w:t>rodnichok082014@mail.ru</w:t>
              </w:r>
            </w:hyperlink>
          </w:p>
          <w:p w:rsidR="00407D17" w:rsidRDefault="00407D17">
            <w:pPr>
              <w:shd w:val="clear" w:color="auto" w:fill="FFFFFF"/>
            </w:pPr>
          </w:p>
          <w:p w:rsidR="00407D17" w:rsidRDefault="00144E26">
            <w:pPr>
              <w:shd w:val="clear" w:color="auto" w:fill="FFFFFF"/>
            </w:pPr>
            <w:r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>МБУДО «Детская школа искусств» г. Строитель Яковлевского муниципального округа Белгородской области</w:t>
            </w:r>
          </w:p>
          <w:p w:rsidR="00407D17" w:rsidRDefault="00144E26">
            <w:pPr>
              <w:pStyle w:val="Standard"/>
              <w:jc w:val="left"/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  <w:t>адрес: г. Строитель, ул. Октябрьская, д. 2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  <w:t xml:space="preserve">тел.: </w:t>
            </w:r>
            <w:hyperlink r:id="rId37" w:history="1">
              <w:r>
                <w:rPr>
                  <w:rStyle w:val="af1"/>
                  <w:rFonts w:ascii="Times New Roman" w:hAnsi="Times New Roman" w:cs="Times New Roman"/>
                  <w:color w:val="2C2D36"/>
                  <w:u w:val="none"/>
                  <w:shd w:val="clear" w:color="auto" w:fill="FFFFFF"/>
                </w:rPr>
                <w:t>8 </w:t>
              </w:r>
              <w:r>
                <w:rPr>
                  <w:rStyle w:val="af1"/>
                  <w:rFonts w:ascii="Times New Roman" w:hAnsi="Times New Roman" w:cs="Times New Roman"/>
                  <w:color w:val="2C2D36"/>
                  <w:u w:val="none"/>
                  <w:shd w:val="clear" w:color="auto" w:fill="FFFFFF"/>
                </w:rPr>
                <w:t>(47244) 5-07-59</w:t>
              </w:r>
            </w:hyperlink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38" w:history="1">
              <w:r>
                <w:rPr>
                  <w:rStyle w:val="af1"/>
                  <w:rFonts w:ascii="Times New Roman" w:hAnsi="Times New Roman" w:cs="Times New Roman"/>
                  <w:color w:val="C00000"/>
                  <w:shd w:val="clear" w:color="auto" w:fill="FFFFFF"/>
                </w:rPr>
                <w:t>muzdeti.ru</w:t>
              </w:r>
            </w:hyperlink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МБУДО «Детская музыкальная школа п. Яковлево»</w:t>
            </w: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п. Яковлево, ул. Октябрьская, д. 12/1 </w:t>
            </w: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6-24-13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эл. адрес: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hyperlink r:id="rId39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muzyakovlevo@yandex.ru</w:t>
              </w:r>
            </w:hyperlink>
          </w:p>
          <w:p w:rsidR="00407D17" w:rsidRDefault="00144E26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color w:val="444444"/>
                <w:szCs w:val="28"/>
                <w:shd w:val="clear" w:color="auto" w:fill="F7F7F7"/>
              </w:rPr>
              <w:t>сайт:</w:t>
            </w:r>
            <w:r>
              <w:rPr>
                <w:rStyle w:val="value"/>
                <w:rFonts w:ascii="Times New Roman" w:hAnsi="Times New Roman" w:cs="Times New Roman"/>
                <w:b/>
                <w:bCs/>
                <w:color w:val="444444"/>
                <w:szCs w:val="28"/>
                <w:shd w:val="clear" w:color="auto" w:fill="F7F7F7"/>
              </w:rPr>
              <w:t xml:space="preserve"> </w:t>
            </w:r>
            <w:hyperlink r:id="rId40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ya-dmsh.bel.muzkult.ru</w:t>
              </w:r>
            </w:hyperlink>
          </w:p>
          <w:p w:rsidR="00407D17" w:rsidRDefault="00407D17">
            <w:pPr>
              <w:pStyle w:val="Standard"/>
              <w:jc w:val="left"/>
            </w:pPr>
          </w:p>
          <w:p w:rsidR="00407D17" w:rsidRDefault="00144E26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Cs w:val="28"/>
                <w:shd w:val="clear" w:color="auto" w:fill="F7F7F7"/>
              </w:rPr>
              <w:t>МБУ «Плавательный бассейн «Волна»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адрес: г. Строитель, ул. Победы, д. 10 А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тел.: 8 (47244) 5-63-27</w:t>
            </w:r>
          </w:p>
          <w:p w:rsidR="00407D17" w:rsidRDefault="00407D17">
            <w:pPr>
              <w:pStyle w:val="Standard"/>
              <w:jc w:val="left"/>
            </w:pPr>
          </w:p>
          <w:p w:rsidR="00407D17" w:rsidRDefault="00144E26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/>
                <w:bCs/>
                <w:szCs w:val="28"/>
                <w:shd w:val="clear" w:color="auto" w:fill="F7F7F7"/>
              </w:rPr>
              <w:t>МБУ «ФОК «Олимпийский»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адрес: г. Строитель, ул. Победы, д. 10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тел.: 8 (47244) 5-00-52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эл. адрес: </w:t>
            </w:r>
            <w:hyperlink r:id="rId41" w:history="1">
              <w:r>
                <w:rPr>
                  <w:rStyle w:val="af1"/>
                  <w:rFonts w:ascii="sans-srif" w:hAnsi="sans-srif"/>
                  <w:color w:val="C00000"/>
                  <w:szCs w:val="28"/>
                  <w:u w:val="none"/>
                  <w:shd w:val="clear" w:color="auto" w:fill="FFFFFF"/>
                </w:rPr>
                <w:t>sok-sport@mail.ru</w:t>
              </w:r>
            </w:hyperlink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lastRenderedPageBreak/>
              <w:t>ФОК «Ледовый дворец «Серебряный лед»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адрес: </w:t>
            </w: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г. Строитель, ул. 5 Августа, д. 13 А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тел.: 8 (47244) 5-62-33 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сайт: </w:t>
            </w:r>
            <w:hyperlink r:id="rId42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Cs w:val="28"/>
                  <w:u w:val="none"/>
                  <w:shd w:val="clear" w:color="auto" w:fill="FFFFFF"/>
                </w:rPr>
                <w:t>https://vk.com/ice_are</w:t>
              </w:r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Cs w:val="28"/>
                  <w:u w:val="none"/>
                  <w:shd w:val="clear" w:color="auto" w:fill="FFFFFF"/>
                </w:rPr>
                <w:t>na_stroitel</w:t>
              </w:r>
            </w:hyperlink>
          </w:p>
          <w:p w:rsidR="00407D17" w:rsidRDefault="00407D17">
            <w:pPr>
              <w:pStyle w:val="Standard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407D17" w:rsidRDefault="00144E26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МБУК «Центр культурного развития Звездный»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адрес: </w:t>
            </w: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г. Строитель, ул. Ленина, д. 14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тел.: 8 (47244) 5-33-60 </w:t>
            </w:r>
          </w:p>
          <w:p w:rsidR="00407D17" w:rsidRDefault="00144E26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сайт: </w:t>
            </w:r>
            <w:hyperlink r:id="rId43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Cs w:val="28"/>
                  <w:shd w:val="clear" w:color="auto" w:fill="FFFFFF"/>
                </w:rPr>
                <w:t>ckr-zvezdniy.ru</w:t>
              </w:r>
            </w:hyperlink>
          </w:p>
        </w:tc>
      </w:tr>
      <w:tr w:rsidR="00407D1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услуги</w:t>
            </w: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TableContents"/>
              <w:spacing w:line="240" w:lineRule="atLeast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407D17" w:rsidRDefault="00144E26">
            <w:pPr>
              <w:pStyle w:val="TableContents"/>
              <w:spacing w:line="240" w:lineRule="atLeast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ОГБУ «Белгородский областной </w:t>
            </w:r>
            <w:r>
              <w:rPr>
                <w:rFonts w:ascii="Times New Roman" w:hAnsi="Times New Roman" w:cs="Times New Roman"/>
                <w:b/>
                <w:szCs w:val="28"/>
              </w:rPr>
              <w:t>ресурсно-консультационный центр по работе с семьей       и детьми»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проспект Славы, д. 24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(4722) 33-90-23, 33-91-16</w:t>
            </w:r>
          </w:p>
          <w:p w:rsidR="00407D17" w:rsidRDefault="00144E26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resursconsult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ОГБУ «Белгородский» региональный центр психолого-медико-социального сопровождения»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Привольная, д. 1</w:t>
            </w:r>
          </w:p>
          <w:p w:rsidR="00407D17" w:rsidRPr="009C0A08" w:rsidRDefault="00144E26">
            <w:pPr>
              <w:pStyle w:val="TableContents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тел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.: 8 (4722) 20-53-88, 20-53-89</w:t>
            </w:r>
          </w:p>
          <w:p w:rsidR="00407D17" w:rsidRPr="009C0A08" w:rsidRDefault="00144E26">
            <w:pPr>
              <w:pStyle w:val="TableContents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эл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psy-centre-31.ru</w:t>
            </w: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7D17" w:rsidRDefault="00144E26">
            <w:pPr>
              <w:pStyle w:val="TableContents"/>
              <w:jc w:val="left"/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/>
              </w:rPr>
              <w:t>МБУКЦСОН г. Строитель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пер. Октябрьский, д. 1а  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89524370853</w:t>
            </w:r>
          </w:p>
          <w:p w:rsidR="00407D17" w:rsidRDefault="00144E26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44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</w:rPr>
                <w:t>ht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tp://кс-04@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usznbel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  <w:p w:rsidR="00407D17" w:rsidRDefault="00407D17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407D17" w:rsidRDefault="00144E26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Неотложная бесплатная психологическая помощь    </w:t>
            </w:r>
            <w:r>
              <w:rPr>
                <w:rFonts w:ascii="Times New Roman" w:hAnsi="Times New Roman" w:cs="Times New Roman"/>
                <w:szCs w:val="28"/>
              </w:rPr>
              <w:t>122</w:t>
            </w:r>
          </w:p>
        </w:tc>
      </w:tr>
      <w:tr w:rsidR="00407D1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помощь</w:t>
            </w:r>
          </w:p>
          <w:p w:rsidR="00407D17" w:rsidRDefault="0040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40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40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детский сад «Колокольчик» г. Строитель Яковлевского муниципального округа</w:t>
            </w: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адрес: г. Строитель, пер. Школьный, д. 4</w:t>
            </w: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(244) 5-38-51</w:t>
            </w: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45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lena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18-68@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Медиация</w:t>
            </w: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Центр медиации и правовых технологий</w:t>
            </w: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Победы, д. 85, Управа № 11 «Ботанический сад»</w:t>
            </w:r>
          </w:p>
          <w:p w:rsidR="00407D17" w:rsidRPr="009C0A08" w:rsidRDefault="00144E26">
            <w:pPr>
              <w:pStyle w:val="Standard"/>
              <w:widowControl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тел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.: 8 (4722) 30-14-75</w:t>
            </w:r>
          </w:p>
          <w:p w:rsidR="00407D17" w:rsidRPr="009C0A08" w:rsidRDefault="00144E26">
            <w:pPr>
              <w:pStyle w:val="Standard"/>
              <w:widowControl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эл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: </w:t>
            </w:r>
            <w:hyperlink r:id="rId46" w:history="1">
              <w:r>
                <w:rPr>
                  <w:rStyle w:val="af1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uf.bsu.edu.ru/index.php/str/department/medi</w:t>
              </w:r>
            </w:hyperlink>
            <w:r>
              <w:rPr>
                <w:rFonts w:ascii="Helvetica" w:hAnsi="Helvetica"/>
                <w:color w:val="000000"/>
                <w:spacing w:val="-9"/>
                <w:sz w:val="24"/>
                <w:lang w:val="en-US"/>
              </w:rPr>
              <w:br/>
            </w:r>
          </w:p>
          <w:p w:rsidR="00407D17" w:rsidRDefault="00144E26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«Служба примирения»</w:t>
            </w:r>
            <w:r>
              <w:rPr>
                <w:rFonts w:ascii="Times New Roman" w:hAnsi="Times New Roman" w:cs="Times New Roman"/>
                <w:szCs w:val="28"/>
              </w:rPr>
              <w:t xml:space="preserve"> в общеобразовательных школах</w:t>
            </w: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Строитель:</w:t>
            </w:r>
          </w:p>
          <w:p w:rsidR="00407D17" w:rsidRDefault="00407D1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МБОУ «СОШ № 1 г. Строитель»</w:t>
            </w: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Ленина, д. 9</w:t>
            </w:r>
          </w:p>
          <w:p w:rsidR="00407D17" w:rsidRDefault="00144E26">
            <w:pPr>
              <w:shd w:val="clear" w:color="auto" w:fill="FFFFFF"/>
              <w:suppressAutoHyphens w:val="0"/>
            </w:pPr>
            <w:hyperlink r:id="rId47" w:history="1">
              <w:r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тел.: 8 (47244) 5-05-08</w:t>
              </w:r>
            </w:hyperlink>
          </w:p>
          <w:p w:rsidR="00407D17" w:rsidRDefault="00144E2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сайт: </w:t>
            </w:r>
            <w:hyperlink r:id="rId48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https://shkola1stroitel-r31.gosweb.gosuslugi.ru/</w:t>
              </w:r>
            </w:hyperlink>
          </w:p>
          <w:p w:rsidR="00407D17" w:rsidRDefault="00407D1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МОУ «Средняя общеобразовательная шко</w:t>
            </w:r>
            <w:r>
              <w:rPr>
                <w:rFonts w:ascii="Times New Roman" w:hAnsi="Times New Roman" w:cs="Times New Roman"/>
                <w:b/>
                <w:szCs w:val="28"/>
              </w:rPr>
              <w:t>ла № 2 г. Строитель Белгородской области»</w:t>
            </w: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24   </w:t>
            </w: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(244) 5-34-57</w:t>
            </w:r>
          </w:p>
          <w:p w:rsidR="00407D17" w:rsidRDefault="00144E26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49" w:history="1">
              <w:r>
                <w:rPr>
                  <w:rStyle w:val="af1"/>
                  <w:rFonts w:ascii="Times New Roman" w:eastAsia="Calibri" w:hAnsi="Times New Roman" w:cs="Times New Roman"/>
                </w:rPr>
                <w:t>str_school2@mail.ru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07D17" w:rsidRDefault="00407D1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407D17" w:rsidRDefault="00144E26">
            <w:pPr>
              <w:pStyle w:val="10"/>
              <w:shd w:val="clear" w:color="auto" w:fill="FFFFFF"/>
              <w:spacing w:line="390" w:lineRule="atLeast"/>
              <w:ind w:left="-1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 "СОШ № 3 С УИОП г. Строитель"</w:t>
            </w:r>
          </w:p>
          <w:p w:rsidR="00407D17" w:rsidRDefault="00144E26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Победы, д. 7</w:t>
            </w:r>
          </w:p>
          <w:p w:rsidR="00407D17" w:rsidRDefault="00144E26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50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5-30-48</w:t>
              </w:r>
            </w:hyperlink>
          </w:p>
          <w:p w:rsidR="00407D17" w:rsidRDefault="00144E2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51" w:history="1">
              <w:r>
                <w:rPr>
                  <w:rStyle w:val="af1"/>
                  <w:rFonts w:ascii="Times New Roman" w:eastAsia="Calibri" w:hAnsi="Times New Roman" w:cs="Times New Roman"/>
                  <w:sz w:val="28"/>
                  <w:szCs w:val="28"/>
                </w:rPr>
                <w:t>school3_str@mail.ru</w:t>
              </w:r>
            </w:hyperlink>
          </w:p>
          <w:p w:rsidR="00407D17" w:rsidRDefault="00407D17">
            <w:pPr>
              <w:shd w:val="clear" w:color="auto" w:fill="FFFFFF"/>
            </w:pPr>
          </w:p>
          <w:p w:rsidR="00407D17" w:rsidRDefault="00407D1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ОГБУ «Белгородский областной ресурсно-консультационный центр по работе с семьей                             и детьми»</w:t>
            </w: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адрес: г. Белгород, Пр. Славы, д. 24</w:t>
            </w: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(4722) 33-90-23, 33-91-25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эл. почта: </w:t>
            </w:r>
            <w:hyperlink r:id="rId52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b_res_centr@mail.ru</w:t>
              </w:r>
            </w:hyperlink>
          </w:p>
          <w:p w:rsidR="00407D17" w:rsidRDefault="00144E26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3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www.rusprofile.ru</w:t>
              </w:r>
            </w:hyperlink>
          </w:p>
          <w:p w:rsidR="00407D17" w:rsidRDefault="00144E26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4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resursconsult.ru</w:t>
              </w:r>
            </w:hyperlink>
          </w:p>
          <w:p w:rsidR="00407D17" w:rsidRDefault="00144E26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5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bus.gov.ru</w:t>
              </w:r>
            </w:hyperlink>
          </w:p>
        </w:tc>
      </w:tr>
      <w:tr w:rsidR="00407D1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 / УПЧ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правам ребенка в Белгородской области</w:t>
            </w: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Пр. Славы, д. 24   </w:t>
            </w: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(4722) 27-30-19</w:t>
            </w: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https://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deti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.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belregion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31.ru</w:t>
            </w: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правам человека в Белгородской области</w:t>
            </w: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Попова, д. 24          </w:t>
            </w: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(4722) 32-45-80</w:t>
            </w: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//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ombudsmanbel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.ru</w:t>
            </w: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Экстренная помощь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112,   122</w:t>
            </w:r>
          </w:p>
        </w:tc>
      </w:tr>
      <w:tr w:rsidR="00407D1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гостиницы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407D17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Благотворительный фонд «Дом мамы»</w:t>
            </w: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адрес: г. Белгород, ул.5 Августа, д. 31б  </w:t>
            </w: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8-995-985-36-61</w:t>
            </w: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56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</w:rPr>
                <w:t>https://доммамы.рф</w:t>
              </w:r>
              <w:r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407D17" w:rsidRDefault="00407D17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УССЗН «Ровеньский центр социальной помощи семье и детям «Семья»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Белгородская область, </w:t>
            </w:r>
            <w:r>
              <w:rPr>
                <w:rFonts w:ascii="Times New Roman" w:hAnsi="Times New Roman" w:cs="Times New Roman"/>
                <w:szCs w:val="28"/>
              </w:rPr>
              <w:t>Ровеньской район, пос. Ровеньки, ул. Ленина, д. 72а                                 тел.: 8 (47238) 5-57-39</w:t>
            </w: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 </w:t>
            </w:r>
            <w:hyperlink r:id="rId57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rovdetdom@mail.ru</w:t>
              </w:r>
            </w:hyperlink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сайт: </w:t>
            </w:r>
            <w:hyperlink r:id="rId58" w:history="1">
              <w:r>
                <w:rPr>
                  <w:rFonts w:ascii="Times New Roman" w:hAnsi="Times New Roman" w:cs="Times New Roman"/>
                  <w:color w:val="C00000"/>
                  <w:sz w:val="28"/>
                  <w:szCs w:val="28"/>
                </w:rPr>
                <w:t>http://rovdetdom.ru/</w:t>
              </w:r>
            </w:hyperlink>
          </w:p>
          <w:p w:rsidR="00407D17" w:rsidRDefault="0040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Textbody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b/>
                <w:szCs w:val="28"/>
              </w:rPr>
              <w:t>Социальная гостиница МБУ ЦСПСиД «Семья» Корочанского района</w:t>
            </w:r>
          </w:p>
          <w:p w:rsidR="00407D17" w:rsidRDefault="00144E26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Белгородская область, Корочанский район, с. Белый Колодец, ул. Выгон, д. 5 </w:t>
            </w:r>
          </w:p>
          <w:p w:rsidR="00407D17" w:rsidRDefault="00144E26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(47231) 3-76-47, 3-76-41</w:t>
            </w:r>
          </w:p>
          <w:p w:rsidR="00407D17" w:rsidRDefault="00144E26">
            <w:pPr>
              <w:pStyle w:val="Textbody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mbu00@ko.belregion.ru</w:t>
            </w:r>
          </w:p>
          <w:p w:rsidR="00407D17" w:rsidRDefault="00144E26">
            <w:pPr>
              <w:pStyle w:val="Textbody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59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http://centr-korocha.ru/</w:t>
              </w:r>
            </w:hyperlink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</w:t>
            </w:r>
          </w:p>
          <w:p w:rsidR="00407D17" w:rsidRDefault="00407D17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«Комплексный центр социального обслуживания населения Прохоровского района». Социальная гостиница.  </w:t>
            </w: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Белгородская обл., Прохоровский р-н, с. Радьковка, ул. Школьная, д. 24 </w:t>
            </w: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(47242) 49-4-67</w:t>
            </w: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http://kcproh.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ru/gostinica/  </w:t>
            </w: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Епархиальный кризисный центр матери и ребенка</w:t>
            </w: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Красных партизан, д. 4а </w:t>
            </w:r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8 </w:t>
            </w:r>
            <w:hyperlink r:id="rId60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(4722) 33-57-90</w:t>
              </w:r>
            </w:hyperlink>
          </w:p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1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8F8F8"/>
                </w:rPr>
                <w:t>beleparh.ru</w:t>
              </w:r>
            </w:hyperlink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144E26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ГБУ ССЗН «Ровеньский центр социальной помощи семье и детям «Семья» 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  <w:shd w:val="clear" w:color="auto" w:fill="FFFFFF"/>
              </w:rPr>
              <w:t>Белгородская область, рп. Ровеньки, улица </w:t>
            </w:r>
            <w:hyperlink r:id="rId62" w:history="1">
              <w:r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Ленина</w:t>
              </w:r>
            </w:hyperlink>
            <w:r>
              <w:rPr>
                <w:sz w:val="28"/>
                <w:szCs w:val="28"/>
                <w:shd w:val="clear" w:color="auto" w:fill="FFFFFF"/>
              </w:rPr>
              <w:t>, д. </w:t>
            </w:r>
            <w:hyperlink r:id="rId63" w:history="1">
              <w:r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72а</w:t>
              </w:r>
            </w:hyperlink>
          </w:p>
          <w:p w:rsidR="00407D17" w:rsidRDefault="00144E26">
            <w:pPr>
              <w:pStyle w:val="email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8 (4723) 85-72-15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сайт: </w:t>
            </w:r>
            <w:hyperlink r:id="rId64" w:history="1">
              <w:r>
                <w:rPr>
                  <w:rStyle w:val="af1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rovdetdom.ru</w:t>
              </w:r>
            </w:hyperlink>
          </w:p>
          <w:p w:rsidR="00407D17" w:rsidRDefault="00407D17">
            <w:pPr>
              <w:pStyle w:val="email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407D17" w:rsidRDefault="00144E26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 «Разуменский дом детства»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>адрес: Белгородская область, пос. Разумное, улица 78 Гвардейской Дивизии, д. 14а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>тел.: 8 (4722) 59-55-75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         8 (4722) 59-39-88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         8 (4722) 58-54-83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эл. почта: </w:t>
            </w:r>
            <w:r>
              <w:rPr>
                <w:color w:val="C00000"/>
                <w:sz w:val="28"/>
                <w:szCs w:val="28"/>
                <w:shd w:val="clear" w:color="auto" w:fill="FFFFFF"/>
              </w:rPr>
              <w:t>netsirot@ya.ru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lastRenderedPageBreak/>
              <w:t xml:space="preserve">сайт: </w:t>
            </w:r>
            <w:hyperlink r:id="rId65" w:history="1">
              <w:r>
                <w:rPr>
                  <w:rStyle w:val="af1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netsirot.ru</w:t>
              </w:r>
            </w:hyperlink>
          </w:p>
          <w:p w:rsidR="00407D17" w:rsidRDefault="00407D17">
            <w:pPr>
              <w:pStyle w:val="email"/>
              <w:shd w:val="clear" w:color="auto" w:fill="FFFFFF"/>
              <w:spacing w:before="0" w:after="0"/>
            </w:pPr>
          </w:p>
          <w:p w:rsidR="00407D17" w:rsidRDefault="00144E26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ГБУ «Белгородский центр развития и социализации ребенка «Южный»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адрес: Белгород, бульвар </w:t>
            </w:r>
            <w:hyperlink r:id="rId66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Юности</w:t>
              </w:r>
            </w:hyperlink>
            <w:r>
              <w:rPr>
                <w:sz w:val="28"/>
                <w:szCs w:val="28"/>
              </w:rPr>
              <w:t xml:space="preserve">, д. </w:t>
            </w:r>
            <w:hyperlink r:id="rId67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18</w:t>
              </w:r>
            </w:hyperlink>
          </w:p>
          <w:p w:rsidR="00407D17" w:rsidRDefault="00144E26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тел.: 8 </w:t>
            </w:r>
            <w:hyperlink r:id="rId68" w:history="1">
              <w:r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(4722) 53-03-60</w:t>
              </w:r>
            </w:hyperlink>
          </w:p>
          <w:p w:rsidR="00407D17" w:rsidRDefault="00144E26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сайт: </w:t>
            </w:r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httr</w:t>
            </w:r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</w:rPr>
              <w:t>://</w:t>
            </w:r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detdomug</w:t>
            </w:r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</w:rPr>
              <w:t>.</w:t>
            </w:r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ru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>ГБУ «П</w:t>
            </w:r>
            <w:r>
              <w:rPr>
                <w:rStyle w:val="af1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>рохоровский центр развития и социализации ребенка»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адрес: Белгородская область, п.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Прохоровка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 ул. Парковая, 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 49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color w:val="auto"/>
                <w:sz w:val="28"/>
                <w:szCs w:val="28"/>
                <w:u w:val="none"/>
                <w:shd w:val="clear" w:color="auto" w:fill="FFFFFF"/>
              </w:rPr>
              <w:t>тел.:  8 (47242) 2-16-93</w:t>
            </w:r>
          </w:p>
          <w:p w:rsidR="00407D17" w:rsidRDefault="00144E26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эл. почта: </w:t>
            </w:r>
            <w:hyperlink r:id="rId69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 xml:space="preserve">pro_ddest@mail.ru, </w:t>
              </w:r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prohordetdombuh@mail.ru</w:t>
              </w:r>
            </w:hyperlink>
          </w:p>
          <w:p w:rsidR="00407D17" w:rsidRDefault="00144E26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</w:t>
            </w:r>
            <w:r>
              <w:rPr>
                <w:color w:val="C00000"/>
                <w:sz w:val="28"/>
                <w:szCs w:val="28"/>
              </w:rPr>
              <w:t> </w:t>
            </w:r>
            <w:hyperlink r:id="rId70" w:tooltip="официальный сайт ГБУ 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prohdetdom.bel31.ru</w:t>
              </w:r>
            </w:hyperlink>
          </w:p>
          <w:p w:rsidR="00407D17" w:rsidRDefault="00407D17">
            <w:pPr>
              <w:pStyle w:val="ae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социально-реабилитационный центр для несовершеннолетних</w:t>
            </w:r>
          </w:p>
          <w:p w:rsidR="00407D17" w:rsidRDefault="00144E26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Макаренко, д. 18 </w:t>
            </w:r>
          </w:p>
          <w:p w:rsidR="00407D17" w:rsidRDefault="00144E26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21-53-20</w:t>
            </w:r>
          </w:p>
          <w:p w:rsidR="00407D17" w:rsidRDefault="00144E26">
            <w:pPr>
              <w:pStyle w:val="Firstlineindent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hyperlink r:id="rId71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osrcdn@mst.belregion.ru</w:t>
              </w:r>
            </w:hyperlink>
          </w:p>
          <w:p w:rsidR="00407D17" w:rsidRDefault="00144E26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2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https://osrcbelgorod.ru/</w:t>
              </w:r>
            </w:hyperlink>
          </w:p>
          <w:p w:rsidR="00407D17" w:rsidRDefault="00407D17">
            <w:pPr>
              <w:pStyle w:val="Firstlineinden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Центр подготовки и постинтернатного сопровождения выпускников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«Расправь крылья»</w:t>
            </w:r>
          </w:p>
          <w:p w:rsidR="00407D17" w:rsidRDefault="00144E26">
            <w:pPr>
              <w:pStyle w:val="Firstlineindent"/>
              <w:ind w:hanging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п. Северный, ул. Школьная, д. 37 </w:t>
            </w:r>
          </w:p>
          <w:p w:rsidR="00407D17" w:rsidRDefault="00144E26">
            <w:pPr>
              <w:pStyle w:val="Firstlineindent"/>
              <w:ind w:hanging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(472) 23-10-36</w:t>
            </w:r>
          </w:p>
          <w:p w:rsidR="00407D17" w:rsidRDefault="00144E26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centr_rk@mst.belregion.ru</w:t>
            </w:r>
          </w:p>
          <w:p w:rsidR="00407D17" w:rsidRDefault="00144E26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rkcentr31.ru</w:t>
            </w:r>
          </w:p>
          <w:p w:rsidR="00407D17" w:rsidRDefault="00407D17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17" w:rsidRDefault="00144E26">
            <w:pPr>
              <w:pStyle w:val="Firstlineinden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ГБУ «Старооскольский центр "Старт""</w:t>
            </w:r>
          </w:p>
          <w:p w:rsidR="00407D17" w:rsidRDefault="00144E26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Старый Оскол, бул. Юности, д. 16 </w:t>
            </w:r>
          </w:p>
          <w:p w:rsidR="00407D17" w:rsidRDefault="00144E26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(4725) 53-06-60</w:t>
            </w:r>
          </w:p>
          <w:p w:rsidR="00407D17" w:rsidRDefault="00144E26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3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http://st-centr-start.ru/adm/edit-page/minsoc31.ru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 </w:t>
            </w:r>
          </w:p>
          <w:p w:rsidR="00407D17" w:rsidRDefault="00407D1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407D17" w:rsidRDefault="00144E26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ГБУ «Прохоровский центр развития и социализации ребенка»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Белгородская область, п. Прохоровка, ул. Парк</w:t>
            </w:r>
            <w:r>
              <w:rPr>
                <w:rFonts w:ascii="Times New Roman" w:hAnsi="Times New Roman" w:cs="Times New Roman"/>
                <w:szCs w:val="28"/>
              </w:rPr>
              <w:t>овая, д. 49</w:t>
            </w:r>
          </w:p>
          <w:p w:rsidR="00407D17" w:rsidRDefault="00144E26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(47242) 2-16-93</w:t>
            </w:r>
          </w:p>
          <w:p w:rsidR="00407D17" w:rsidRDefault="00144E26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prohdetdom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bel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31.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</w:p>
          <w:p w:rsidR="00407D17" w:rsidRDefault="00144E26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4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pro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ddest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prohordetdombuh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  <w:p w:rsidR="00407D17" w:rsidRDefault="00407D17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ГБУ Центр подготовки постинтернатного сопровождения выпускников «Расправь </w:t>
            </w:r>
            <w:r>
              <w:rPr>
                <w:rFonts w:ascii="Times New Roman" w:hAnsi="Times New Roman" w:cs="Times New Roman"/>
                <w:b/>
                <w:szCs w:val="28"/>
              </w:rPr>
              <w:t>крылья»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п. Северный, ул. Школьная, д. 37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(4722) 23-10-36</w:t>
            </w:r>
          </w:p>
          <w:p w:rsidR="00407D17" w:rsidRDefault="00144E26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5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centr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rk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mst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belregion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  <w:p w:rsidR="00407D17" w:rsidRDefault="00144E26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rkcentr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31.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</w:p>
          <w:p w:rsidR="00407D17" w:rsidRDefault="00407D1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ОСГБУСЩССЗН «Областной социально-реабилитационный центр 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                                                 для несовершеннолетних»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адрес: г. Белгород, ул. Макаренко, д. 18</w:t>
            </w:r>
          </w:p>
          <w:p w:rsidR="00407D17" w:rsidRDefault="00144E26">
            <w:pPr>
              <w:pStyle w:val="TableContents"/>
              <w:jc w:val="left"/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Cs w:val="28"/>
              </w:rPr>
              <w:t>тел.: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8 (4722) 21-53-20</w:t>
            </w:r>
          </w:p>
          <w:p w:rsidR="00407D17" w:rsidRDefault="00144E26">
            <w:pPr>
              <w:pStyle w:val="TableContents"/>
              <w:jc w:val="left"/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Cs w:val="28"/>
              </w:rPr>
              <w:t>эл. адрес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: </w:t>
            </w:r>
            <w:hyperlink r:id="rId76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osrcdn@mst.belregion.ru</w:t>
              </w:r>
            </w:hyperlink>
          </w:p>
          <w:p w:rsidR="00407D17" w:rsidRDefault="00407D17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ГБУ «Старооскольский центр </w:t>
            </w:r>
            <w:r>
              <w:rPr>
                <w:rFonts w:ascii="Times New Roman" w:hAnsi="Times New Roman" w:cs="Times New Roman"/>
                <w:b/>
                <w:szCs w:val="28"/>
              </w:rPr>
              <w:t>развития и социализации детей физкультурно-спортивной направленности «СТАРТ»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Старый Оскол, ул. Рубежная, д. 30</w:t>
            </w:r>
          </w:p>
          <w:p w:rsidR="00407D17" w:rsidRDefault="00144E26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(4725) 32-19-83</w:t>
            </w:r>
          </w:p>
          <w:p w:rsidR="00407D17" w:rsidRDefault="00144E26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centr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softHyphen/>
              <w:t>_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start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mts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belregion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</w:p>
          <w:p w:rsidR="00407D17" w:rsidRDefault="00407D17">
            <w:pPr>
              <w:pStyle w:val="Firstlineindent"/>
              <w:ind w:hanging="23"/>
            </w:pPr>
          </w:p>
        </w:tc>
      </w:tr>
      <w:tr w:rsidR="00407D1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144E2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t>Комиссии                  по делам несовершеннол</w:t>
            </w: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етних и защите </w:t>
            </w: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их прав </w:t>
            </w:r>
          </w:p>
          <w:p w:rsidR="00407D17" w:rsidRDefault="00407D1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7" w:rsidRDefault="00144E26">
            <w:pPr>
              <w:pStyle w:val="Firstlineindent"/>
              <w:ind w:firstLine="0"/>
              <w:jc w:val="left"/>
            </w:pP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Комиссии по делам несовершеннолетних и защите их прав Белгородской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7D17" w:rsidRDefault="00144E26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</w:rPr>
              <w:t>адрес: </w:t>
            </w:r>
            <w:r>
              <w:rPr>
                <w:rStyle w:val="af2"/>
                <w:b w:val="0"/>
                <w:color w:val="333333"/>
                <w:sz w:val="28"/>
                <w:szCs w:val="28"/>
              </w:rPr>
              <w:t>г. Белгород, пл. Соборная, д. 4</w:t>
            </w:r>
          </w:p>
          <w:p w:rsidR="00407D17" w:rsidRDefault="00144E26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</w:rPr>
              <w:t>тел.: </w:t>
            </w:r>
            <w:r>
              <w:rPr>
                <w:rStyle w:val="af2"/>
                <w:b w:val="0"/>
                <w:color w:val="333333"/>
                <w:sz w:val="28"/>
                <w:szCs w:val="28"/>
              </w:rPr>
              <w:t>8 (4722) 32-43-74</w:t>
            </w:r>
          </w:p>
          <w:p w:rsidR="00407D17" w:rsidRDefault="00144E26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lastRenderedPageBreak/>
              <w:t>эл. адрес: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color w:val="C00000"/>
                <w:sz w:val="28"/>
                <w:szCs w:val="28"/>
              </w:rPr>
              <w:t>sssb_pr@belregion.ru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комиссии 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делам несовершеннолетних 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защите их прав при</w:t>
            </w:r>
            <w:r>
              <w:rPr>
                <w:b/>
                <w:sz w:val="28"/>
                <w:szCs w:val="28"/>
              </w:rPr>
              <w:t xml:space="preserve"> администрации</w:t>
            </w:r>
          </w:p>
          <w:p w:rsidR="00407D17" w:rsidRDefault="00144E26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Яковлевского муниципального округа</w:t>
            </w: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16   </w:t>
            </w:r>
          </w:p>
          <w:p w:rsidR="00407D17" w:rsidRDefault="00144E26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6-93-46</w:t>
            </w:r>
          </w:p>
          <w:p w:rsidR="00407D17" w:rsidRDefault="00144E26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7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kdn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</w:tc>
      </w:tr>
    </w:tbl>
    <w:p w:rsidR="00407D17" w:rsidRDefault="00407D17">
      <w:pPr>
        <w:pStyle w:val="Firstlineinden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407D17">
      <w:headerReference w:type="default" r:id="rId78"/>
      <w:footerReference w:type="default" r:id="rId79"/>
      <w:pgSz w:w="16838" w:h="11906" w:orient="landscape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26" w:rsidRDefault="00144E26">
      <w:r>
        <w:separator/>
      </w:r>
    </w:p>
  </w:endnote>
  <w:endnote w:type="continuationSeparator" w:id="0">
    <w:p w:rsidR="00144E26" w:rsidRDefault="0014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rif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76" w:rsidRDefault="00144E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26" w:rsidRDefault="00144E26">
      <w:r>
        <w:rPr>
          <w:color w:val="000000"/>
        </w:rPr>
        <w:separator/>
      </w:r>
    </w:p>
  </w:footnote>
  <w:footnote w:type="continuationSeparator" w:id="0">
    <w:p w:rsidR="00144E26" w:rsidRDefault="0014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76" w:rsidRDefault="00144E2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B1C"/>
    <w:multiLevelType w:val="multilevel"/>
    <w:tmpl w:val="BA88A5EC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" w15:restartNumberingAfterBreak="0">
    <w:nsid w:val="03615175"/>
    <w:multiLevelType w:val="multilevel"/>
    <w:tmpl w:val="6EDE9470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2" w15:restartNumberingAfterBreak="0">
    <w:nsid w:val="0B545A23"/>
    <w:multiLevelType w:val="multilevel"/>
    <w:tmpl w:val="719850DE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3" w15:restartNumberingAfterBreak="0">
    <w:nsid w:val="16004155"/>
    <w:multiLevelType w:val="multilevel"/>
    <w:tmpl w:val="36523538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4" w15:restartNumberingAfterBreak="0">
    <w:nsid w:val="262F1FCA"/>
    <w:multiLevelType w:val="multilevel"/>
    <w:tmpl w:val="756AD44C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3BEF745A"/>
    <w:multiLevelType w:val="multilevel"/>
    <w:tmpl w:val="FB2C769C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6" w15:restartNumberingAfterBreak="0">
    <w:nsid w:val="43234B49"/>
    <w:multiLevelType w:val="multilevel"/>
    <w:tmpl w:val="C6FC3AD6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 w15:restartNumberingAfterBreak="0">
    <w:nsid w:val="4E735359"/>
    <w:multiLevelType w:val="multilevel"/>
    <w:tmpl w:val="A8C88CEC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8" w15:restartNumberingAfterBreak="0">
    <w:nsid w:val="56F70B55"/>
    <w:multiLevelType w:val="multilevel"/>
    <w:tmpl w:val="F5681EC0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9" w15:restartNumberingAfterBreak="0">
    <w:nsid w:val="5BE70127"/>
    <w:multiLevelType w:val="multilevel"/>
    <w:tmpl w:val="DBA04090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0" w15:restartNumberingAfterBreak="0">
    <w:nsid w:val="69801A23"/>
    <w:multiLevelType w:val="multilevel"/>
    <w:tmpl w:val="B7EE9D04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1" w15:restartNumberingAfterBreak="0">
    <w:nsid w:val="75633898"/>
    <w:multiLevelType w:val="multilevel"/>
    <w:tmpl w:val="9948FEF4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2" w15:restartNumberingAfterBreak="0">
    <w:nsid w:val="7D5742BD"/>
    <w:multiLevelType w:val="multilevel"/>
    <w:tmpl w:val="189EC50A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07D17"/>
    <w:rsid w:val="00144E26"/>
    <w:rsid w:val="00407D17"/>
    <w:rsid w:val="009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255FDE-3C6D-478A-9EAB-0CEE65A2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  <w:next w:val="Firstlineindent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e">
    <w:name w:val="Normal (Web)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styleId="af1">
    <w:name w:val="Hyperlink"/>
    <w:basedOn w:val="a2"/>
    <w:rPr>
      <w:color w:val="0000FF"/>
      <w:u w:val="single"/>
    </w:rPr>
  </w:style>
  <w:style w:type="character" w:styleId="af2">
    <w:name w:val="Strong"/>
    <w:basedOn w:val="a2"/>
    <w:rPr>
      <w:b/>
      <w:bCs/>
    </w:rPr>
  </w:style>
  <w:style w:type="character" w:customStyle="1" w:styleId="business-urls-viewtext">
    <w:name w:val="business-urls-view__text"/>
    <w:basedOn w:val="a2"/>
  </w:style>
  <w:style w:type="paragraph" w:customStyle="1" w:styleId="email">
    <w:name w:val="email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js-phone">
    <w:name w:val="js-phone"/>
    <w:basedOn w:val="a2"/>
  </w:style>
  <w:style w:type="character" w:styleId="af3">
    <w:name w:val="FollowedHyperlink"/>
    <w:basedOn w:val="a2"/>
    <w:rPr>
      <w:color w:val="954F72"/>
      <w:u w:val="single"/>
    </w:rPr>
  </w:style>
  <w:style w:type="paragraph" w:styleId="HTML">
    <w:name w:val="HTML Address"/>
    <w:basedOn w:val="a1"/>
    <w:pPr>
      <w:widowControl/>
      <w:suppressAutoHyphens w:val="0"/>
      <w:textAlignment w:val="auto"/>
    </w:pPr>
    <w:rPr>
      <w:rFonts w:ascii="Times New Roman" w:eastAsia="Times New Roman" w:hAnsi="Times New Roman" w:cs="Times New Roman"/>
      <w:i/>
      <w:iCs/>
      <w:kern w:val="0"/>
    </w:rPr>
  </w:style>
  <w:style w:type="character" w:customStyle="1" w:styleId="HTML0">
    <w:name w:val="Адрес HTML Знак"/>
    <w:basedOn w:val="a2"/>
    <w:rPr>
      <w:rFonts w:ascii="Times New Roman" w:eastAsia="Times New Roman" w:hAnsi="Times New Roman" w:cs="Times New Roman"/>
      <w:i/>
      <w:iCs/>
      <w:kern w:val="0"/>
    </w:rPr>
  </w:style>
  <w:style w:type="character" w:customStyle="1" w:styleId="addresstimestatus">
    <w:name w:val="address_time_status"/>
    <w:basedOn w:val="a2"/>
  </w:style>
  <w:style w:type="character" w:customStyle="1" w:styleId="addresstimestatuscur">
    <w:name w:val="address_time_status_cur"/>
    <w:basedOn w:val="a2"/>
  </w:style>
  <w:style w:type="character" w:customStyle="1" w:styleId="addresstimestatuscurtime">
    <w:name w:val="address_time_status_cur_time"/>
    <w:basedOn w:val="a2"/>
  </w:style>
  <w:style w:type="paragraph" w:customStyle="1" w:styleId="addresstitle">
    <w:name w:val="address__title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addressaddress">
    <w:name w:val="address__address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phonestitle">
    <w:name w:val="phones__title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12">
    <w:name w:val="Заголовок1"/>
    <w:basedOn w:val="a2"/>
  </w:style>
  <w:style w:type="character" w:customStyle="1" w:styleId="value">
    <w:name w:val="value"/>
    <w:basedOn w:val="a2"/>
  </w:style>
  <w:style w:type="character" w:customStyle="1" w:styleId="13">
    <w:name w:val="Заголовок 1 Знак"/>
    <w:basedOn w:val="a2"/>
    <w:rPr>
      <w:rFonts w:ascii="PT Astra Serif" w:eastAsia="PT Astra Serif" w:hAnsi="PT Astra Serif" w:cs="PT Astra Serif"/>
      <w:b/>
      <w:sz w:val="21"/>
    </w:rPr>
  </w:style>
  <w:style w:type="character" w:customStyle="1" w:styleId="1w9o2igt">
    <w:name w:val="_1w9o2igt"/>
    <w:basedOn w:val="a2"/>
  </w:style>
  <w:style w:type="character" w:customStyle="1" w:styleId="14lj3n7">
    <w:name w:val="_14lj3n7"/>
    <w:basedOn w:val="a2"/>
  </w:style>
  <w:style w:type="character" w:customStyle="1" w:styleId="er2xx9">
    <w:name w:val="_er2xx9"/>
    <w:basedOn w:val="a2"/>
  </w:style>
  <w:style w:type="paragraph" w:customStyle="1" w:styleId="futurismarkdown-paragraph">
    <w:name w:val="futurismarkdown-paragraph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af4">
    <w:name w:val="Неразрешенное упоминание"/>
    <w:basedOn w:val="a2"/>
    <w:rPr>
      <w:color w:val="605E5C"/>
      <w:shd w:val="clear" w:color="auto" w:fill="E1DFDD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List2">
    <w:name w:val="List 2"/>
    <w:basedOn w:val="a4"/>
    <w:pPr>
      <w:numPr>
        <w:numId w:val="4"/>
      </w:numPr>
    </w:pPr>
  </w:style>
  <w:style w:type="numbering" w:customStyle="1" w:styleId="List3">
    <w:name w:val="List 3"/>
    <w:basedOn w:val="a4"/>
    <w:pPr>
      <w:numPr>
        <w:numId w:val="5"/>
      </w:numPr>
    </w:pPr>
  </w:style>
  <w:style w:type="numbering" w:customStyle="1" w:styleId="List4">
    <w:name w:val="List 4"/>
    <w:basedOn w:val="a4"/>
    <w:pPr>
      <w:numPr>
        <w:numId w:val="6"/>
      </w:numPr>
    </w:pPr>
  </w:style>
  <w:style w:type="numbering" w:customStyle="1" w:styleId="List5">
    <w:name w:val="List 5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rkodisp-bel.belzdrav.ru/" TargetMode="External"/><Relationship Id="rId18" Type="http://schemas.openxmlformats.org/officeDocument/2006/relationships/hyperlink" Target="https://vk.com/away.php?to=http%3A%2F%2Ftomarovka-rb.belzdrav.ru%2F&amp;cc_key=" TargetMode="External"/><Relationship Id="rId26" Type="http://schemas.openxmlformats.org/officeDocument/2006/relationships/hyperlink" Target="mailto:ya.lena18-68@ya" TargetMode="External"/><Relationship Id="rId39" Type="http://schemas.openxmlformats.org/officeDocument/2006/relationships/hyperlink" Target="mailto:muzyakovlevo@yandex.ru" TargetMode="External"/><Relationship Id="rId21" Type="http://schemas.openxmlformats.org/officeDocument/2006/relationships/hyperlink" Target="mailto:str_school2@mail.ru" TargetMode="External"/><Relationship Id="rId34" Type="http://schemas.openxmlformats.org/officeDocument/2006/relationships/hyperlink" Target="https://vk.com/away.php?to=https%3A%2F%2Fds-sretenskij.gosuslugi.ru&amp;cc_key=" TargetMode="External"/><Relationship Id="rId42" Type="http://schemas.openxmlformats.org/officeDocument/2006/relationships/hyperlink" Target="https://vk.com/ice_arena_stroitel" TargetMode="External"/><Relationship Id="rId47" Type="http://schemas.openxmlformats.org/officeDocument/2006/relationships/hyperlink" Target="tel:74724450508" TargetMode="External"/><Relationship Id="rId50" Type="http://schemas.openxmlformats.org/officeDocument/2006/relationships/hyperlink" Target="tel:74724453048" TargetMode="External"/><Relationship Id="rId55" Type="http://schemas.openxmlformats.org/officeDocument/2006/relationships/hyperlink" Target="http://bus.gov.ru/pub/info-card/256358" TargetMode="External"/><Relationship Id="rId63" Type="http://schemas.openxmlformats.org/officeDocument/2006/relationships/hyperlink" Target="https://zoon.ru/belgorod/street/ulitsa_lenina/bld/72a/" TargetMode="External"/><Relationship Id="rId68" Type="http://schemas.openxmlformats.org/officeDocument/2006/relationships/hyperlink" Target="tel:+74722530360" TargetMode="External"/><Relationship Id="rId76" Type="http://schemas.openxmlformats.org/officeDocument/2006/relationships/hyperlink" Target="mailto:osrcdn@mst.belregion.ru" TargetMode="External"/><Relationship Id="rId7" Type="http://schemas.openxmlformats.org/officeDocument/2006/relationships/hyperlink" Target="mailto:yakovuszn@ya.ru" TargetMode="External"/><Relationship Id="rId71" Type="http://schemas.openxmlformats.org/officeDocument/2006/relationships/hyperlink" Target="mailto:osrcdn@mst.belregio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okpb.belzdrav.ru/index.php" TargetMode="External"/><Relationship Id="rId29" Type="http://schemas.openxmlformats.org/officeDocument/2006/relationships/hyperlink" Target="https://dszolotoy.yak-uo.ru/" TargetMode="External"/><Relationship Id="rId11" Type="http://schemas.openxmlformats.org/officeDocument/2006/relationships/hyperlink" Target="mailto:zdrav@belregion.ru" TargetMode="External"/><Relationship Id="rId24" Type="http://schemas.openxmlformats.org/officeDocument/2006/relationships/hyperlink" Target="tel:+79511553548" TargetMode="External"/><Relationship Id="rId32" Type="http://schemas.openxmlformats.org/officeDocument/2006/relationships/hyperlink" Target="mailto:lenask-st@mail.ru" TargetMode="External"/><Relationship Id="rId37" Type="http://schemas.openxmlformats.org/officeDocument/2006/relationships/hyperlink" Target="tel:+74724450759" TargetMode="External"/><Relationship Id="rId40" Type="http://schemas.openxmlformats.org/officeDocument/2006/relationships/hyperlink" Target="http://ya-dmsh.bel.muzkult.ru/" TargetMode="External"/><Relationship Id="rId45" Type="http://schemas.openxmlformats.org/officeDocument/2006/relationships/hyperlink" Target="mailto:ya.lena18-68@ya" TargetMode="External"/><Relationship Id="rId53" Type="http://schemas.openxmlformats.org/officeDocument/2006/relationships/hyperlink" Target="https://www.rusprofile.ru/id/6142039" TargetMode="External"/><Relationship Id="rId58" Type="http://schemas.openxmlformats.org/officeDocument/2006/relationships/hyperlink" Target="http://rovdetdom.ru/" TargetMode="External"/><Relationship Id="rId66" Type="http://schemas.openxmlformats.org/officeDocument/2006/relationships/hyperlink" Target="https://zoon.ru/belgorod/public_services/street/bulvar_yunosti/" TargetMode="External"/><Relationship Id="rId74" Type="http://schemas.openxmlformats.org/officeDocument/2006/relationships/hyperlink" Target="mailto:pro_ddest@mail.ru.prohordetdombuh@mail.ru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beleparh.ru/beleparh.ru" TargetMode="External"/><Relationship Id="rId10" Type="http://schemas.openxmlformats.org/officeDocument/2006/relationships/hyperlink" Target="https://www.list-org.com/go?site=1378270" TargetMode="External"/><Relationship Id="rId19" Type="http://schemas.openxmlformats.org/officeDocument/2006/relationships/hyperlink" Target="tel:74724450508" TargetMode="External"/><Relationship Id="rId31" Type="http://schemas.openxmlformats.org/officeDocument/2006/relationships/hyperlink" Target="mailto:dssvetlachok-st@mail.ru" TargetMode="External"/><Relationship Id="rId44" Type="http://schemas.openxmlformats.org/officeDocument/2006/relationships/hyperlink" Target="http://&#1082;&#1089;-04@usznbel.ru" TargetMode="External"/><Relationship Id="rId52" Type="http://schemas.openxmlformats.org/officeDocument/2006/relationships/hyperlink" Target="mailto:b_res_centr@mail.ru" TargetMode="External"/><Relationship Id="rId60" Type="http://schemas.openxmlformats.org/officeDocument/2006/relationships/hyperlink" Target="tel:+74722335790" TargetMode="External"/><Relationship Id="rId65" Type="http://schemas.openxmlformats.org/officeDocument/2006/relationships/hyperlink" Target="https://zoon.ru/redirect/?to=http%3A%2F%2Fnetsirot.ru&amp;hash=f787a178489b9c38c4c66e8bc6cbc527&amp;from=5555c09c40c0881c758bb180.64c9&amp;ext_site=ext_site&amp;backurl=https%3A%2F%2Fzoon.ru%2Fbelgorod%2Fpublic_services%2Frazumenskij_dom_detstva%2F" TargetMode="External"/><Relationship Id="rId73" Type="http://schemas.openxmlformats.org/officeDocument/2006/relationships/hyperlink" Target="http://st-centr-start.ru/adm/edit-page/minsoc31.ru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fr.gov" TargetMode="External"/><Relationship Id="rId14" Type="http://schemas.openxmlformats.org/officeDocument/2006/relationships/hyperlink" Target="http://belokpb.belzdrav.ru/" TargetMode="External"/><Relationship Id="rId22" Type="http://schemas.openxmlformats.org/officeDocument/2006/relationships/hyperlink" Target="tel:74724453048" TargetMode="External"/><Relationship Id="rId27" Type="http://schemas.openxmlformats.org/officeDocument/2006/relationships/hyperlink" Target="mailto:sadik0275@yandex.ru" TargetMode="External"/><Relationship Id="rId30" Type="http://schemas.openxmlformats.org/officeDocument/2006/relationships/hyperlink" Target="mailto:sadovaya.72@mail.ru" TargetMode="External"/><Relationship Id="rId35" Type="http://schemas.openxmlformats.org/officeDocument/2006/relationships/hyperlink" Target="mailto:marinas-st@mail.ru" TargetMode="External"/><Relationship Id="rId43" Type="http://schemas.openxmlformats.org/officeDocument/2006/relationships/hyperlink" Target="https://ckr-zvezdniy.ru/" TargetMode="External"/><Relationship Id="rId48" Type="http://schemas.openxmlformats.org/officeDocument/2006/relationships/hyperlink" Target="https://vk.com/away.php?to=https%3A%2F%2Fshkola1stroitel-r31.gosweb.gosuslugi.ru%2F&amp;cc_key=" TargetMode="External"/><Relationship Id="rId56" Type="http://schemas.openxmlformats.org/officeDocument/2006/relationships/hyperlink" Target="https://&#1076;&#1086;&#1084;&#1084;&#1072;&#1084;&#1099;.&#1088;&#1092;/" TargetMode="External"/><Relationship Id="rId64" Type="http://schemas.openxmlformats.org/officeDocument/2006/relationships/hyperlink" Target="https://zoon.ru/redirect/?to=http%3A%2F%2Frovdetdom.ru&amp;hash=68cb09c18b0f78f36934cae2291e426b&amp;from=651108fd5cb54425ae03e4ea.1c8b&amp;ext_site=ext_site&amp;backurl=https%3A%2F%2Fzoon.ru%2Fbelgorod%2Fpublic_services%2Frovenskij_tsentr_sotsialnoj_pomoschi_seme_i_detyam_semya%2F" TargetMode="External"/><Relationship Id="rId69" Type="http://schemas.openxmlformats.org/officeDocument/2006/relationships/hyperlink" Target="mailto:pro_ddest@mail.ru,%20prohordetdombuh@mail.ru" TargetMode="External"/><Relationship Id="rId77" Type="http://schemas.openxmlformats.org/officeDocument/2006/relationships/hyperlink" Target="mailto:yakov_kdn@mail.ru" TargetMode="External"/><Relationship Id="rId8" Type="http://schemas.openxmlformats.org/officeDocument/2006/relationships/hyperlink" Target="mailto:yakovuszn@ya.ru" TargetMode="External"/><Relationship Id="rId51" Type="http://schemas.openxmlformats.org/officeDocument/2006/relationships/hyperlink" Target="mailto:school3_str@mail.ru" TargetMode="External"/><Relationship Id="rId72" Type="http://schemas.openxmlformats.org/officeDocument/2006/relationships/hyperlink" Target="https://osrcbelgorod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belzdrav.ru/" TargetMode="External"/><Relationship Id="rId17" Type="http://schemas.openxmlformats.org/officeDocument/2006/relationships/hyperlink" Target="http://yakcrb.belzdrav.ru/" TargetMode="External"/><Relationship Id="rId25" Type="http://schemas.openxmlformats.org/officeDocument/2006/relationships/hyperlink" Target="mailto:solnishko_stroiteli@mail.ru" TargetMode="External"/><Relationship Id="rId33" Type="http://schemas.openxmlformats.org/officeDocument/2006/relationships/hyperlink" Target="tel:74724421386" TargetMode="External"/><Relationship Id="rId38" Type="http://schemas.openxmlformats.org/officeDocument/2006/relationships/hyperlink" Target="https://zoon.ru/redirect/?to=http%3A%2F%2Fmuzdeti.ru&amp;hash=6824bc820acdf34e8ab8c51cde678a2b&amp;from=605345e9e60b521b1879595c.d71e&amp;ext_site=ext_site&amp;backurl=https%3A%2F%2Fzoon.ru%2Fbelgorod%2Ftrainings%2Fdetskaya_shkola_iskusstv_v_stroitele%2F" TargetMode="External"/><Relationship Id="rId46" Type="http://schemas.openxmlformats.org/officeDocument/2006/relationships/hyperlink" Target="https://link.2gis.ru/4.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" TargetMode="External"/><Relationship Id="rId59" Type="http://schemas.openxmlformats.org/officeDocument/2006/relationships/hyperlink" Target="http://centr-korocha.ru/" TargetMode="External"/><Relationship Id="rId67" Type="http://schemas.openxmlformats.org/officeDocument/2006/relationships/hyperlink" Target="https://zoon.ru/belgorod/street/bulvar_yunosti/bld/18/" TargetMode="External"/><Relationship Id="rId20" Type="http://schemas.openxmlformats.org/officeDocument/2006/relationships/hyperlink" Target="mailto:str-shkola-1@yandex.ru" TargetMode="External"/><Relationship Id="rId41" Type="http://schemas.openxmlformats.org/officeDocument/2006/relationships/hyperlink" Target="mailto:sok-sport@mail.ru" TargetMode="External"/><Relationship Id="rId54" Type="http://schemas.openxmlformats.org/officeDocument/2006/relationships/hyperlink" Target="http://resursconsult.ru/" TargetMode="External"/><Relationship Id="rId62" Type="http://schemas.openxmlformats.org/officeDocument/2006/relationships/hyperlink" Target="https://zoon.ru/belgorod/public_services/street/ulitsa_lenina/" TargetMode="External"/><Relationship Id="rId70" Type="http://schemas.openxmlformats.org/officeDocument/2006/relationships/hyperlink" Target="https://www.list-org.com/go?site=791516" TargetMode="External"/><Relationship Id="rId75" Type="http://schemas.openxmlformats.org/officeDocument/2006/relationships/hyperlink" Target="mailto:centr_rk@mst.belregi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andex.ru/maps/4/belgorod/house/volchanskaya_ulitsa_159/Z08YcANpSUUHQFtqfXl0c3VhbA==/" TargetMode="External"/><Relationship Id="rId23" Type="http://schemas.openxmlformats.org/officeDocument/2006/relationships/hyperlink" Target="mailto:school3_str@mail.ru" TargetMode="External"/><Relationship Id="rId28" Type="http://schemas.openxmlformats.org/officeDocument/2006/relationships/hyperlink" Target="mailto:zolot0yklychik@yandex.ru" TargetMode="External"/><Relationship Id="rId36" Type="http://schemas.openxmlformats.org/officeDocument/2006/relationships/hyperlink" Target="mailto:rodnichok082014@mail.ru" TargetMode="External"/><Relationship Id="rId49" Type="http://schemas.openxmlformats.org/officeDocument/2006/relationships/hyperlink" Target="mailto:str_school2@mail.ru" TargetMode="External"/><Relationship Id="rId57" Type="http://schemas.openxmlformats.org/officeDocument/2006/relationships/hyperlink" Target="mailto:rovdetdom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1</cp:lastModifiedBy>
  <cp:revision>3</cp:revision>
  <cp:lastPrinted>2024-05-28T15:27:00Z</cp:lastPrinted>
  <dcterms:created xsi:type="dcterms:W3CDTF">2025-01-30T13:47:00Z</dcterms:created>
  <dcterms:modified xsi:type="dcterms:W3CDTF">2025-01-30T13:47:00Z</dcterms:modified>
</cp:coreProperties>
</file>